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862ADA">
        <w:tc>
          <w:tcPr>
            <w:tcW w:w="4530" w:type="dxa"/>
          </w:tcPr>
          <w:p w:rsidR="00862ADA" w:rsidRDefault="00862ADA">
            <w:pPr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530" w:type="dxa"/>
          </w:tcPr>
          <w:p w:rsidR="00862ADA" w:rsidRDefault="00862ADA">
            <w:pPr>
              <w:snapToGrid w:val="0"/>
              <w:spacing w:line="560" w:lineRule="exact"/>
              <w:jc w:val="right"/>
              <w:rPr>
                <w:rFonts w:ascii="黑体" w:eastAsia="黑体"/>
                <w:sz w:val="32"/>
              </w:rPr>
            </w:pPr>
          </w:p>
        </w:tc>
      </w:tr>
      <w:tr w:rsidR="00862ADA">
        <w:tc>
          <w:tcPr>
            <w:tcW w:w="4530" w:type="dxa"/>
          </w:tcPr>
          <w:p w:rsidR="00862ADA" w:rsidRDefault="007D4922">
            <w:pPr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  <w:r>
              <w:rPr>
                <w:rFonts w:ascii="仿宋_GB2312" w:eastAsia="仿宋_GB2312"/>
                <w:noProof/>
                <w:sz w:val="8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-71120</wp:posOffset>
                      </wp:positionH>
                      <wp:positionV relativeFrom="page">
                        <wp:posOffset>2117090</wp:posOffset>
                      </wp:positionV>
                      <wp:extent cx="5734050" cy="671195"/>
                      <wp:effectExtent l="0" t="0" r="0" b="0"/>
                      <wp:wrapTopAndBottom/>
                      <wp:docPr id="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0" cy="671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62ADA" w:rsidRPr="00B91D70" w:rsidRDefault="0045511C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东</w:t>
                                  </w:r>
                                  <w:r w:rsidR="000A79DA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北</w:t>
                                  </w:r>
                                  <w:r w:rsidR="000A79DA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大</w:t>
                                  </w:r>
                                  <w:r w:rsidR="000A79DA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学</w:t>
                                  </w:r>
                                  <w:r w:rsidR="000A79DA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="00862ADA"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文</w:t>
                                  </w:r>
                                  <w:r w:rsidR="000A79DA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 xml:space="preserve"> </w:t>
                                  </w:r>
                                  <w:r w:rsidR="00862ADA" w:rsidRPr="00B91D70">
                                    <w:rPr>
                                      <w:rFonts w:hint="eastAsia"/>
                                      <w:b/>
                                      <w:color w:val="FF0000"/>
                                      <w:sz w:val="84"/>
                                    </w:rPr>
                                    <w:t>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5.6pt;margin-top:166.7pt;width:451.5pt;height:52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" o:allowincell="f" filled="f" stroked="f" strokecolor="red">
                      <v:textbox inset="0,0,0,0">
                        <w:txbxContent>
                          <w:p w:rsidR="00862ADA" w:rsidRPr="00B91D70" w:rsidRDefault="0045511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东</w:t>
                            </w:r>
                            <w:r w:rsidR="000A79DA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北</w:t>
                            </w:r>
                            <w:r w:rsidR="000A79DA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大</w:t>
                            </w:r>
                            <w:r w:rsidR="000A79DA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学</w:t>
                            </w:r>
                            <w:r w:rsidR="000A79DA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="00862ADA"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文</w:t>
                            </w:r>
                            <w:r w:rsidR="000A79DA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 xml:space="preserve"> </w:t>
                            </w:r>
                            <w:r w:rsidR="00862ADA" w:rsidRPr="00B91D70">
                              <w:rPr>
                                <w:rFonts w:hint="eastAsia"/>
                                <w:b/>
                                <w:color w:val="FF0000"/>
                                <w:sz w:val="84"/>
                              </w:rPr>
                              <w:t>件</w:t>
                            </w:r>
                          </w:p>
                        </w:txbxContent>
                      </v:textbox>
                      <w10:wrap type="topAndBottom" anchory="page"/>
                    </v:shape>
                  </w:pict>
                </mc:Fallback>
              </mc:AlternateContent>
            </w:r>
          </w:p>
        </w:tc>
        <w:tc>
          <w:tcPr>
            <w:tcW w:w="4530" w:type="dxa"/>
          </w:tcPr>
          <w:p w:rsidR="00862ADA" w:rsidRDefault="00862ADA">
            <w:pPr>
              <w:snapToGrid w:val="0"/>
              <w:spacing w:line="560" w:lineRule="exact"/>
              <w:jc w:val="right"/>
              <w:rPr>
                <w:rFonts w:ascii="黑体" w:eastAsia="黑体"/>
                <w:sz w:val="32"/>
              </w:rPr>
            </w:pPr>
          </w:p>
        </w:tc>
      </w:tr>
    </w:tbl>
    <w:p w:rsidR="00862ADA" w:rsidRDefault="00862ADA">
      <w:pPr>
        <w:snapToGrid w:val="0"/>
        <w:spacing w:line="560" w:lineRule="exact"/>
        <w:ind w:left="-14"/>
        <w:jc w:val="center"/>
        <w:rPr>
          <w:rFonts w:ascii="仿宋_GB2312" w:eastAsia="仿宋_GB2312"/>
          <w:sz w:val="32"/>
        </w:rPr>
      </w:pPr>
    </w:p>
    <w:p w:rsidR="00862ADA" w:rsidRDefault="007D4922">
      <w:pPr>
        <w:snapToGrid w:val="0"/>
        <w:spacing w:line="560" w:lineRule="exact"/>
        <w:ind w:left="-14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806450</wp:posOffset>
                </wp:positionV>
                <wp:extent cx="5615940" cy="0"/>
                <wp:effectExtent l="0" t="0" r="22860" b="1905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3.5pt" to="442.2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7L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DidZdNFD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" o:allowincell="f" strokecolor="red">
                <w10:wrap type="topAndBottom"/>
              </v:line>
            </w:pict>
          </mc:Fallback>
        </mc:AlternateContent>
      </w:r>
    </w:p>
    <w:p w:rsidR="00862ADA" w:rsidRDefault="000A79DA">
      <w:pPr>
        <w:snapToGrid w:val="0"/>
        <w:spacing w:line="560" w:lineRule="exact"/>
        <w:jc w:val="center"/>
        <w:rPr>
          <w:rFonts w:ascii="仿宋_GB2312" w:eastAsia="仿宋_GB2312"/>
          <w:sz w:val="32"/>
        </w:rPr>
      </w:pPr>
      <w:bookmarkStart w:id="0" w:name="PO_gwzhz"/>
      <w:r>
        <w:rPr>
          <w:rFonts w:ascii="仿宋_GB2312" w:eastAsia="仿宋_GB2312" w:hint="eastAsia"/>
          <w:sz w:val="32"/>
        </w:rPr>
        <w:t>东大安全字</w:t>
      </w:r>
      <w:bookmarkEnd w:id="0"/>
      <w:r w:rsidR="00862ADA">
        <w:rPr>
          <w:rFonts w:ascii="仿宋_GB2312" w:eastAsia="仿宋_GB2312" w:hint="eastAsia"/>
          <w:sz w:val="32"/>
        </w:rPr>
        <w:t>〔</w:t>
      </w:r>
      <w:bookmarkStart w:id="1" w:name="PO_gwzhn"/>
      <w:r>
        <w:rPr>
          <w:rFonts w:ascii="仿宋_GB2312" w:eastAsia="仿宋_GB2312"/>
          <w:sz w:val="32"/>
        </w:rPr>
        <w:t>2017</w:t>
      </w:r>
      <w:bookmarkEnd w:id="1"/>
      <w:r w:rsidR="00862ADA">
        <w:rPr>
          <w:rFonts w:ascii="仿宋_GB2312" w:eastAsia="仿宋_GB2312" w:hint="eastAsia"/>
          <w:sz w:val="32"/>
        </w:rPr>
        <w:t>〕</w:t>
      </w:r>
      <w:bookmarkStart w:id="2" w:name="PO_gwzhh"/>
      <w:r>
        <w:rPr>
          <w:rFonts w:ascii="仿宋_GB2312" w:eastAsia="仿宋_GB2312"/>
          <w:sz w:val="32"/>
        </w:rPr>
        <w:t>4</w:t>
      </w:r>
      <w:bookmarkEnd w:id="2"/>
      <w:r w:rsidR="00862ADA">
        <w:rPr>
          <w:rFonts w:ascii="仿宋_GB2312" w:eastAsia="仿宋_GB2312" w:hint="eastAsia"/>
          <w:sz w:val="32"/>
        </w:rPr>
        <w:t>号</w:t>
      </w:r>
    </w:p>
    <w:p w:rsidR="00862ADA" w:rsidRDefault="00862ADA">
      <w:pPr>
        <w:snapToGrid w:val="0"/>
        <w:spacing w:line="560" w:lineRule="exact"/>
        <w:jc w:val="center"/>
        <w:rPr>
          <w:rFonts w:ascii="仿宋_GB2312" w:eastAsia="仿宋_GB2312"/>
          <w:sz w:val="32"/>
        </w:rPr>
      </w:pPr>
    </w:p>
    <w:p w:rsidR="000A79DA" w:rsidRDefault="000A79DA" w:rsidP="000A79DA">
      <w:pPr>
        <w:snapToGrid w:val="0"/>
        <w:spacing w:line="660" w:lineRule="exact"/>
        <w:jc w:val="center"/>
        <w:rPr>
          <w:rFonts w:ascii="宋体"/>
          <w:b/>
          <w:sz w:val="44"/>
        </w:rPr>
      </w:pPr>
      <w:bookmarkStart w:id="3" w:name="PO_gwbt"/>
      <w:r>
        <w:rPr>
          <w:rFonts w:ascii="宋体" w:hint="eastAsia"/>
          <w:b/>
          <w:sz w:val="44"/>
        </w:rPr>
        <w:t>关于开展宿舍用电安全专项整治工作的通知</w:t>
      </w:r>
      <w:bookmarkEnd w:id="3"/>
    </w:p>
    <w:p w:rsidR="000A79DA" w:rsidRDefault="000A79DA" w:rsidP="000A79DA">
      <w:pPr>
        <w:snapToGrid w:val="0"/>
        <w:spacing w:line="560" w:lineRule="atLeast"/>
        <w:jc w:val="center"/>
        <w:rPr>
          <w:rFonts w:ascii="仿宋_GB2312" w:eastAsia="仿宋_GB2312"/>
          <w:spacing w:val="-6"/>
          <w:sz w:val="32"/>
        </w:rPr>
      </w:pPr>
    </w:p>
    <w:p w:rsidR="000A79DA" w:rsidRPr="00683962" w:rsidRDefault="000A79DA" w:rsidP="000A79DA">
      <w:pPr>
        <w:spacing w:line="58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各相关部门</w:t>
      </w:r>
      <w:r w:rsidRPr="00683962">
        <w:rPr>
          <w:rFonts w:ascii="仿宋_GB2312" w:eastAsia="仿宋_GB2312"/>
          <w:sz w:val="32"/>
        </w:rPr>
        <w:t>:</w:t>
      </w:r>
    </w:p>
    <w:p w:rsidR="000A79DA" w:rsidRPr="00F057BF" w:rsidRDefault="000A79DA" w:rsidP="000A79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57BF">
        <w:rPr>
          <w:rFonts w:ascii="仿宋_GB2312" w:eastAsia="仿宋_GB2312" w:hint="eastAsia"/>
          <w:sz w:val="32"/>
          <w:szCs w:val="32"/>
        </w:rPr>
        <w:t>一段时间以来，学校发生几起宿舍火险事件，虽未造成人员伤亡，但均有一定财产损失，分析事故原因，均是由于“人走未断电”和电器产品质量问题所致。根据学校安全联合检查组近期抽查结果，宿舍“人走未断电”情况仍普遍存在，宿舍内充电台灯、充电宝、电脑长时间处于充电状态，加之室内堆积大量可燃物，造成宿舍内存在极大的安全隐患。为了有效防止火险火灾事故发生，保障师生生命财产安全，经学校研究决定，开展宿舍用电安全专项整治工作，现将具体内容通知如下：</w:t>
      </w:r>
    </w:p>
    <w:p w:rsidR="000A79DA" w:rsidRPr="00184C26" w:rsidRDefault="000A79DA" w:rsidP="000A79DA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4C26">
        <w:rPr>
          <w:rFonts w:ascii="黑体" w:eastAsia="黑体" w:hAnsi="黑体" w:hint="eastAsia"/>
          <w:sz w:val="32"/>
          <w:szCs w:val="32"/>
        </w:rPr>
        <w:t>一、责任落实和安全教育阶段</w:t>
      </w:r>
    </w:p>
    <w:p w:rsidR="000A79DA" w:rsidRPr="00F057BF" w:rsidRDefault="000A79DA" w:rsidP="000A79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57BF">
        <w:rPr>
          <w:rFonts w:ascii="仿宋_GB2312" w:eastAsia="仿宋_GB2312" w:hint="eastAsia"/>
          <w:sz w:val="32"/>
          <w:szCs w:val="32"/>
        </w:rPr>
        <w:t>10月1日前，各相关部门应细化宿舍内部安全责任，明确各床、各插排安全责任人，并集中开展“人走断电”标准的宣贯和相关宿舍安全管理制度的解读。其中，各学院（部）负责本学院（部）学生宿舍，国际交流与合作处负责留学生宿舍，后勤服务中心负责教职工和食堂等外聘员工宿舍。</w:t>
      </w:r>
    </w:p>
    <w:p w:rsidR="000A79DA" w:rsidRPr="00184C26" w:rsidRDefault="000A79DA" w:rsidP="000A79DA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4C26">
        <w:rPr>
          <w:rFonts w:ascii="黑体" w:eastAsia="黑体" w:hAnsi="黑体" w:hint="eastAsia"/>
          <w:sz w:val="32"/>
          <w:szCs w:val="32"/>
        </w:rPr>
        <w:t>二、自查自纠阶段</w:t>
      </w:r>
    </w:p>
    <w:p w:rsidR="000A79DA" w:rsidRPr="00F057BF" w:rsidRDefault="000A79DA" w:rsidP="000A79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57BF">
        <w:rPr>
          <w:rFonts w:ascii="仿宋_GB2312" w:eastAsia="仿宋_GB2312" w:hint="eastAsia"/>
          <w:sz w:val="32"/>
          <w:szCs w:val="32"/>
        </w:rPr>
        <w:t>10月15日前，各相关部门应按标准开展宿舍用电安全自查自纠工作。</w:t>
      </w:r>
    </w:p>
    <w:p w:rsidR="000A79DA" w:rsidRPr="00F057BF" w:rsidRDefault="000A79DA" w:rsidP="000A79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57BF">
        <w:rPr>
          <w:rFonts w:ascii="仿宋_GB2312" w:eastAsia="仿宋_GB2312" w:hint="eastAsia"/>
          <w:sz w:val="32"/>
          <w:szCs w:val="32"/>
        </w:rPr>
        <w:t>“人走断电”标准为：人离开时，插排应从固定插座上拔下来，所有电器处于无电状态，或做到最后离开者关闭房间总开关。其他宿舍用电标准按有关规定执行。</w:t>
      </w:r>
    </w:p>
    <w:p w:rsidR="000A79DA" w:rsidRPr="00184C26" w:rsidRDefault="000A79DA" w:rsidP="000A79DA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4C26">
        <w:rPr>
          <w:rFonts w:ascii="黑体" w:eastAsia="黑体" w:hAnsi="黑体" w:hint="eastAsia"/>
          <w:sz w:val="32"/>
          <w:szCs w:val="32"/>
        </w:rPr>
        <w:t>三、联合检查组抽查阶段</w:t>
      </w:r>
    </w:p>
    <w:p w:rsidR="000A79DA" w:rsidRPr="00F057BF" w:rsidRDefault="000A79DA" w:rsidP="000A79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57BF">
        <w:rPr>
          <w:rFonts w:ascii="仿宋_GB2312" w:eastAsia="仿宋_GB2312" w:hint="eastAsia"/>
          <w:sz w:val="32"/>
          <w:szCs w:val="32"/>
        </w:rPr>
        <w:t>10月16—22日，联合检查组再次对宿舍“人走断电”情况进行抽查，抽查范围包括本科生、研究生、留学生、教职工、外聘员工等宿舍，抽查重点为责任制落实情况、人走断电率和“三违”行为情况。</w:t>
      </w:r>
    </w:p>
    <w:p w:rsidR="000A79DA" w:rsidRPr="00184C26" w:rsidRDefault="000A79DA" w:rsidP="000A79DA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4C26">
        <w:rPr>
          <w:rFonts w:ascii="黑体" w:eastAsia="黑体" w:hAnsi="黑体" w:hint="eastAsia"/>
          <w:sz w:val="32"/>
          <w:szCs w:val="32"/>
        </w:rPr>
        <w:t>四、通报及整改阶段</w:t>
      </w:r>
    </w:p>
    <w:p w:rsidR="000A79DA" w:rsidRPr="00F057BF" w:rsidRDefault="000A79DA" w:rsidP="000A79D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57BF">
        <w:rPr>
          <w:rFonts w:ascii="仿宋_GB2312" w:eastAsia="仿宋_GB2312" w:hint="eastAsia"/>
          <w:sz w:val="32"/>
          <w:szCs w:val="32"/>
        </w:rPr>
        <w:t>10月23—31日，学校将通报抽查结果，并对未细化落实安全责任人的部门和出现“人走未断电”等“三违”行为的个人进行通报批评；同时，将对出现“三违”行为的个人集中进行安全教育培训，进一步提高其安全意识，督促养成良好安全习惯。</w:t>
      </w:r>
    </w:p>
    <w:p w:rsidR="000A79DA" w:rsidRDefault="000A79DA" w:rsidP="000A79D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0A79DA" w:rsidRPr="00184C26" w:rsidRDefault="000A79DA" w:rsidP="000A79D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4C26">
        <w:rPr>
          <w:rFonts w:ascii="黑体" w:eastAsia="黑体" w:hAnsi="黑体" w:hint="eastAsia"/>
          <w:sz w:val="32"/>
          <w:szCs w:val="32"/>
        </w:rPr>
        <w:t>五、随机抽查阶段</w:t>
      </w:r>
    </w:p>
    <w:p w:rsidR="000A79DA" w:rsidRDefault="000A79DA" w:rsidP="000A79DA">
      <w:pPr>
        <w:tabs>
          <w:tab w:val="left" w:pos="7088"/>
          <w:tab w:val="left" w:pos="7230"/>
        </w:tabs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057BF">
        <w:rPr>
          <w:rFonts w:ascii="仿宋_GB2312" w:eastAsia="仿宋_GB2312" w:hint="eastAsia"/>
          <w:sz w:val="32"/>
          <w:szCs w:val="32"/>
        </w:rPr>
        <w:t>11月起，安全督查组将不定期对宿舍用电安全进行随机抽查和通报，对再次出现违规行为的个人，学校将按相关规定进行处理。</w:t>
      </w:r>
    </w:p>
    <w:p w:rsidR="000A79DA" w:rsidRDefault="000A79DA" w:rsidP="000A79DA">
      <w:pPr>
        <w:snapToGrid w:val="0"/>
        <w:spacing w:line="60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0A79DA" w:rsidRDefault="000A79DA" w:rsidP="000A79DA">
      <w:pPr>
        <w:snapToGrid w:val="0"/>
        <w:spacing w:line="60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0A79DA" w:rsidRDefault="000A79DA" w:rsidP="000A79DA">
      <w:pPr>
        <w:snapToGrid w:val="0"/>
        <w:spacing w:line="600" w:lineRule="exact"/>
        <w:ind w:right="24" w:firstLineChars="1800" w:firstLine="5544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 w:hint="eastAsia"/>
          <w:spacing w:val="-6"/>
          <w:sz w:val="32"/>
        </w:rPr>
        <w:t>东北大学</w:t>
      </w:r>
    </w:p>
    <w:p w:rsidR="000A79DA" w:rsidRDefault="000A79DA" w:rsidP="000A79DA">
      <w:pPr>
        <w:tabs>
          <w:tab w:val="left" w:pos="7230"/>
        </w:tabs>
        <w:spacing w:line="600" w:lineRule="exact"/>
        <w:ind w:firstLineChars="200" w:firstLine="61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</w:rPr>
        <w:t xml:space="preserve">                              2017年9月26日</w:t>
      </w:r>
    </w:p>
    <w:p w:rsidR="000A79DA" w:rsidRDefault="000A79DA" w:rsidP="000A79DA">
      <w:pPr>
        <w:tabs>
          <w:tab w:val="left" w:pos="7230"/>
        </w:tabs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62ADA" w:rsidRDefault="00862ADA">
      <w:pPr>
        <w:snapToGrid w:val="0"/>
        <w:spacing w:line="560" w:lineRule="exact"/>
        <w:ind w:right="24" w:firstLine="630"/>
        <w:jc w:val="left"/>
        <w:rPr>
          <w:rFonts w:ascii="仿宋_GB2312" w:eastAsia="仿宋_GB2312"/>
          <w:spacing w:val="-6"/>
          <w:sz w:val="32"/>
        </w:rPr>
      </w:pPr>
    </w:p>
    <w:p w:rsidR="00862ADA" w:rsidRDefault="00862AD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862ADA" w:rsidRDefault="00862AD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0A79DA" w:rsidRDefault="000A79D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0A79DA" w:rsidRDefault="000A79D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0A79DA" w:rsidRDefault="000A79D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0A79DA" w:rsidRDefault="000A79D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0A79DA" w:rsidRDefault="000A79D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0A79DA" w:rsidRDefault="000A79D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0A79DA" w:rsidRDefault="000A79D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862ADA" w:rsidRDefault="00862ADA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</w:p>
    <w:p w:rsidR="00862ADA" w:rsidRDefault="007D4922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8711565</wp:posOffset>
                </wp:positionV>
                <wp:extent cx="5200650" cy="360000"/>
                <wp:effectExtent l="0" t="0" r="0" b="0"/>
                <wp:wrapTopAndBottom/>
                <wp:docPr id="7" name="Text Box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DA" w:rsidRPr="00C27080" w:rsidRDefault="00862ADA">
                            <w:pPr>
                              <w:spacing w:line="560" w:lineRule="exact"/>
                              <w:ind w:left="980" w:hanging="98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抄送：</w:t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instrText xml:space="preserve">MACROBUTTON EmptyMacro </w:instrText>
                            </w: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instrText>ХХХХХХХХ</w:instrText>
                            </w:r>
                            <w:r w:rsidRPr="00C27080"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，ХХХХХХХХ，ХХХХХХХХ。</w:t>
                            </w:r>
                          </w:p>
                          <w:p w:rsidR="00862ADA" w:rsidRDefault="00862ADA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 w:eastAsia="仿宋_GB2312"/>
                                <w:sz w:val="32"/>
                              </w:rPr>
                            </w:pPr>
                          </w:p>
                          <w:p w:rsidR="00862ADA" w:rsidRDefault="00862ADA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5.9pt;margin-top:685.95pt;width:409.5pt;height:28.35pt;z-index:25166080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" o:allowincell="f" filled="f" stroked="f">
                <v:textbox inset="0,0,0,0">
                  <w:txbxContent>
                    <w:p w:rsidR="00862ADA" w:rsidRPr="00C27080" w:rsidRDefault="00862ADA">
                      <w:pPr>
                        <w:spacing w:line="560" w:lineRule="exact"/>
                        <w:ind w:left="980" w:hanging="98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抄送：</w:t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begin"/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instrText xml:space="preserve">MACROBUTTON EmptyMacro </w:instrText>
                      </w: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instrText>ХХХХХХХХ</w:instrText>
                      </w:r>
                      <w:r w:rsidRPr="00C27080"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end"/>
                      </w:r>
                      <w:r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，ХХХХХХХХ，ХХХХХХХХ。</w:t>
                      </w:r>
                    </w:p>
                    <w:p w:rsidR="00862ADA" w:rsidRDefault="00862ADA">
                      <w:pPr>
                        <w:spacing w:line="560" w:lineRule="exact"/>
                        <w:ind w:left="964" w:hanging="964"/>
                        <w:rPr>
                          <w:rFonts w:ascii="仿宋_GB2312" w:eastAsia="仿宋_GB2312"/>
                          <w:sz w:val="32"/>
                        </w:rPr>
                      </w:pPr>
                    </w:p>
                    <w:p w:rsidR="00862ADA" w:rsidRDefault="00862ADA"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  <w:sz w:val="32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DA" w:rsidRPr="00C27080" w:rsidRDefault="00755FAF">
                            <w:pPr>
                              <w:pStyle w:val="a4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东北大学校长办公室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5.75pt;margin-top:714.4pt;width:236.2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" o:allowincell="f" filled="f" stroked="f">
                <v:textbox inset="0,0,0,0">
                  <w:txbxContent>
                    <w:p w:rsidR="00862ADA" w:rsidRPr="00C27080" w:rsidRDefault="00755FAF">
                      <w:pPr>
                        <w:pStyle w:val="a4"/>
                        <w:rPr>
                          <w:rFonts w:ascii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东北大学校长办公室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3200400</wp:posOffset>
                </wp:positionH>
                <wp:positionV relativeFrom="page">
                  <wp:posOffset>9072880</wp:posOffset>
                </wp:positionV>
                <wp:extent cx="2201545" cy="360045"/>
                <wp:effectExtent l="0" t="0" r="0" b="0"/>
                <wp:wrapTopAndBottom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DA" w:rsidRPr="00C27080" w:rsidRDefault="000A79DA">
                            <w:pPr>
                              <w:jc w:val="right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bookmarkStart w:id="4" w:name="PO_rqxx2"/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2017年9月26日</w:t>
                            </w:r>
                            <w:bookmarkEnd w:id="4"/>
                            <w:r w:rsidR="00862ADA" w:rsidRPr="00C27080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印发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52pt;margin-top:714.4pt;width:173.35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BDrwIAALA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" o:allowincell="f" filled="f" stroked="f">
                <v:textbox inset="0,0,0,0">
                  <w:txbxContent>
                    <w:p w:rsidR="00862ADA" w:rsidRPr="00C27080" w:rsidRDefault="000A79DA">
                      <w:pPr>
                        <w:jc w:val="right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bookmarkStart w:id="5" w:name="PO_rqxx2"/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2017年9月26日</w:t>
                      </w:r>
                      <w:bookmarkEnd w:id="5"/>
                      <w:r w:rsidR="00862ADA" w:rsidRPr="00C27080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印发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8351520</wp:posOffset>
                </wp:positionV>
                <wp:extent cx="5615940" cy="360045"/>
                <wp:effectExtent l="0" t="0" r="3810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ADA" w:rsidRPr="00C27080" w:rsidRDefault="00862ADA" w:rsidP="00C270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1pt;margin-top:657.6pt;width:442.2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" o:allowincell="f" filled="f" stroked="f">
                <v:textbox inset="0,0,0,0">
                  <w:txbxContent>
                    <w:p w:rsidR="00862ADA" w:rsidRPr="00C27080" w:rsidRDefault="00862ADA" w:rsidP="00C27080"/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8711565</wp:posOffset>
                </wp:positionV>
                <wp:extent cx="5615940" cy="0"/>
                <wp:effectExtent l="0" t="0" r="0" b="0"/>
                <wp:wrapTopAndBottom/>
                <wp:docPr id="3" name="Lin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685.95pt" to="442.3pt,6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" o:allowincell="f">
                <w10:wrap type="topAndBottom" anchory="page"/>
              </v:line>
            </w:pict>
          </mc:Fallback>
        </mc:AlternateContent>
      </w: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1270</wp:posOffset>
                </wp:positionH>
                <wp:positionV relativeFrom="page">
                  <wp:posOffset>9432925</wp:posOffset>
                </wp:positionV>
                <wp:extent cx="5615940" cy="0"/>
                <wp:effectExtent l="0" t="0" r="0" b="0"/>
                <wp:wrapTopAndBottom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.1pt,742.75pt" to="442.3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+U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LJsuc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" o:allowincell="f">
                <w10:wrap type="topAndBottom" anchorx="margin" anchory="page"/>
              </v:line>
            </w:pict>
          </mc:Fallback>
        </mc:AlternateContent>
      </w: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9072880</wp:posOffset>
                </wp:positionV>
                <wp:extent cx="5615940" cy="0"/>
                <wp:effectExtent l="0" t="0" r="0" b="0"/>
                <wp:wrapTopAndBottom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14.4pt" to="442.2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A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zbLrI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" o:allowincell="f">
                <w10:wrap type="topAndBottom" anchorx="margin" anchory="page"/>
              </v:line>
            </w:pict>
          </mc:Fallback>
        </mc:AlternateContent>
      </w:r>
    </w:p>
    <w:sectPr w:rsidR="00862ADA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C6" w:rsidRDefault="008643C6" w:rsidP="00862ADA">
      <w:r>
        <w:separator/>
      </w:r>
    </w:p>
  </w:endnote>
  <w:endnote w:type="continuationSeparator" w:id="0">
    <w:p w:rsidR="008643C6" w:rsidRDefault="008643C6" w:rsidP="0086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6"/>
      <w:framePr w:w="1321" w:h="357" w:hRule="exact" w:wrap="around" w:vAnchor="page" w:hAnchor="page" w:x="1849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4452D2">
      <w:rPr>
        <w:rStyle w:val="a7"/>
        <w:noProof/>
        <w:sz w:val="28"/>
      </w:rPr>
      <w:t>4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862AD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6"/>
      <w:framePr w:w="1321" w:h="357" w:hRule="exact" w:wrap="around" w:vAnchor="page" w:hAnchor="page" w:x="9130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4452D2">
      <w:rPr>
        <w:rStyle w:val="a7"/>
        <w:noProof/>
        <w:sz w:val="28"/>
      </w:rPr>
      <w:t>3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862ADA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C6" w:rsidRDefault="008643C6" w:rsidP="00862ADA">
      <w:r>
        <w:separator/>
      </w:r>
    </w:p>
  </w:footnote>
  <w:footnote w:type="continuationSeparator" w:id="0">
    <w:p w:rsidR="008643C6" w:rsidRDefault="008643C6" w:rsidP="00862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9C04C"/>
    <w:multiLevelType w:val="singleLevel"/>
    <w:tmpl w:val="59C9C04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bordersDoNotSurroundHeader/>
  <w:bordersDoNotSurroundFooter/>
  <w:attachedTemplate r:id="rId1"/>
  <w:documentProtection w:edit="readOnly" w:enforcement="1" w:cryptProviderType="rsaFull" w:cryptAlgorithmClass="hash" w:cryptAlgorithmType="typeAny" w:cryptAlgorithmSid="4" w:cryptSpinCount="100000" w:hash="eG0WG7JmiqEZDzJbTkthl3+vnDU=" w:salt="sZr5otVSN6d3p/JtDxFNzA==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D4922"/>
    <w:rsid w:val="000A79DA"/>
    <w:rsid w:val="00313A5C"/>
    <w:rsid w:val="003A4720"/>
    <w:rsid w:val="004452D2"/>
    <w:rsid w:val="0045511C"/>
    <w:rsid w:val="004F4553"/>
    <w:rsid w:val="00600CCD"/>
    <w:rsid w:val="006134DC"/>
    <w:rsid w:val="0070043E"/>
    <w:rsid w:val="00755FAF"/>
    <w:rsid w:val="007931C3"/>
    <w:rsid w:val="007D4922"/>
    <w:rsid w:val="007D7639"/>
    <w:rsid w:val="00862ADA"/>
    <w:rsid w:val="008643C6"/>
    <w:rsid w:val="008F2D4A"/>
    <w:rsid w:val="009C6C26"/>
    <w:rsid w:val="00B91D70"/>
    <w:rsid w:val="00C27080"/>
    <w:rsid w:val="00C30341"/>
    <w:rsid w:val="00C514AA"/>
    <w:rsid w:val="00CC511B"/>
    <w:rsid w:val="00DA3C71"/>
    <w:rsid w:val="00E0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Pr>
      <w:rFonts w:ascii="仿宋_GB2312" w:eastAsia="仿宋_GB2312"/>
      <w:sz w:val="32"/>
    </w:rPr>
  </w:style>
  <w:style w:type="paragraph" w:styleId="a5">
    <w:name w:val="Body Text Indent"/>
    <w:basedOn w:val="a"/>
    <w:semiHidden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Pr>
      <w:rFonts w:ascii="仿宋_GB2312" w:eastAsia="仿宋_GB2312"/>
      <w:sz w:val="32"/>
    </w:rPr>
  </w:style>
  <w:style w:type="paragraph" w:styleId="a5">
    <w:name w:val="Body Text Indent"/>
    <w:basedOn w:val="a"/>
    <w:semiHidden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DOWS-9HPRDAN\Desktop\&#36164;&#26009;\&#20844;&#25991;&#27169;&#26495;\&#20844;&#25991;&#26032;&#29256;15&#19979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4F4B-8CC6-488F-855B-9C469335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公文新版15下发</Template>
  <TotalTime>35</TotalTime>
  <Pages>4</Pages>
  <Words>788</Words>
  <Characters>807</Characters>
  <Application>Microsoft Office Word</Application>
  <DocSecurity>8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0000001</vt:lpstr>
    </vt:vector>
  </TitlesOfParts>
  <Company>个人电脑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吕小溪</dc:creator>
  <cp:lastModifiedBy>王潇</cp:lastModifiedBy>
  <cp:revision>8</cp:revision>
  <cp:lastPrinted>2000-10-16T04:16:00Z</cp:lastPrinted>
  <dcterms:created xsi:type="dcterms:W3CDTF">2016-05-06T09:16:00Z</dcterms:created>
  <dcterms:modified xsi:type="dcterms:W3CDTF">2017-09-26T06:57:00Z</dcterms:modified>
</cp:coreProperties>
</file>